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208" w:type="dxa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77"/>
        <w:gridCol w:w="1182"/>
        <w:gridCol w:w="920"/>
        <w:gridCol w:w="21"/>
        <w:gridCol w:w="1223"/>
        <w:gridCol w:w="1417"/>
        <w:gridCol w:w="1109"/>
        <w:gridCol w:w="1027"/>
      </w:tblGrid>
      <w:tr>
        <w:trPr>
          <w:trHeight w:val="690"/>
        </w:trPr>
        <w:tc>
          <w:tcPr>
            <w:tcW w:w="9057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pStyle w:val="90"/>
              <w:widowControl/>
              <w:jc w:val="center"/>
              <w:rPr>
                <w:rFonts w:eastAsia="方正小标宋_GBK" w:cs="宋体" w:hint="eastAsia"/>
                <w:bCs/>
                <w:kern w:val="0"/>
                <w:sz w:val="36"/>
                <w:szCs w:val="36"/>
                <w:lang w:bidi="ar-SA"/>
              </w:rPr>
            </w:pPr>
            <w:bookmarkStart w:id="0" w:name="_GoBack"/>
            <w:bookmarkEnd w:id="0"/>
            <w:r>
              <w:rPr>
                <w:rFonts w:eastAsia="方正小标宋_GBK" w:cs="宋体" w:hint="eastAsia"/>
                <w:bCs/>
                <w:kern w:val="0"/>
                <w:sz w:val="36"/>
                <w:szCs w:val="36"/>
                <w:lang w:bidi="ar-SA"/>
              </w:rPr>
              <w:t>武汉海关缉私局2023年辅警招聘报名表</w:t>
            </w:r>
          </w:p>
        </w:tc>
      </w:tr>
      <w:tr>
        <w:trPr>
          <w:trHeight w:val="66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1"/>
              <w:widowControl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>姓   名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2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3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性   别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4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5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6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7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小2寸近期免冠登记照电子版</w:t>
            </w:r>
          </w:p>
        </w:tc>
      </w:tr>
      <w:tr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8"/>
              <w:widowControl/>
              <w:ind w:leftChars="-20" w:left="-64" w:rightChars="-20" w:right="-64"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99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0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1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2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籍贯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3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4"/>
              <w:widowControl/>
              <w:ind w:leftChars="-20" w:left="-64" w:rightChars="-20" w:right="-64"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>婚姻状况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5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6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身体状况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>
            <w:pPr>
              <w:pStyle w:val="107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8"/>
              <w:widowControl/>
              <w:ind w:leftChars="-20" w:left="-64" w:rightChars="-20" w:right="-64"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参加工</w:t>
            </w:r>
          </w:p>
          <w:p>
            <w:pPr>
              <w:pStyle w:val="108"/>
              <w:widowControl/>
              <w:ind w:leftChars="-20" w:left="-64" w:rightChars="-20" w:right="-64"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作时间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09"/>
              <w:widowControl/>
              <w:jc w:val="left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66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0"/>
              <w:widowControl/>
              <w:ind w:leftChars="-20" w:left="-64" w:rightChars="-20" w:right="-64"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>文化程度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1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2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3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4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5"/>
              <w:widowControl/>
              <w:ind w:firstLineChars="100" w:firstLine="240"/>
              <w:jc w:val="left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73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6"/>
              <w:widowControl/>
              <w:ind w:leftChars="-20" w:left="-64" w:rightChars="-20" w:right="-64"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>机动车驾驶证登记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7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18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身体状况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119"/>
              <w:widowControl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身高：     cm  体重：   KG</w:t>
            </w:r>
          </w:p>
        </w:tc>
      </w:tr>
      <w:tr>
        <w:trPr>
          <w:trHeight w:val="735"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0"/>
              <w:widowControl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>外语等级水平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1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2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计算机等级水平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3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</w:tr>
      <w:tr>
        <w:trPr>
          <w:trHeight w:val="73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4"/>
              <w:widowControl/>
              <w:ind w:leftChars="-20" w:left="-64" w:rightChars="-20" w:right="-64"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>家庭住址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5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6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邮政编码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127"/>
              <w:widowControl/>
              <w:jc w:val="center"/>
              <w:rPr>
                <w:rFonts w:cs="宋体"/>
                <w:kern w:val="0"/>
                <w:sz w:val="24"/>
                <w:lang w:bidi="ar-SA"/>
              </w:rPr>
            </w:pPr>
          </w:p>
        </w:tc>
      </w:tr>
      <w:tr>
        <w:trPr>
          <w:trHeight w:val="73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8"/>
              <w:widowControl/>
              <w:ind w:leftChars="-20" w:left="-64" w:rightChars="-20" w:right="-64"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>身份证号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29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0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联系电话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1"/>
              <w:widowControl/>
              <w:ind w:firstLineChars="150" w:firstLine="360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</w:tr>
      <w:tr>
        <w:trPr>
          <w:trHeight w:val="735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2"/>
              <w:widowControl/>
              <w:ind w:leftChars="-20" w:left="-64" w:rightChars="-20" w:right="-64"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>应聘岗位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3"/>
              <w:widowControl/>
              <w:ind w:firstLineChars="600" w:firstLine="1440"/>
              <w:jc w:val="left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 xml:space="preserve">武汉市辅警（    </w:t>
            </w:r>
            <w:r>
              <w:rPr>
                <w:rFonts w:eastAsia="仿宋_GB2312" w:cs="宋体" w:hint="eastAsia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 xml:space="preserve"> ）</w:t>
            </w:r>
          </w:p>
          <w:p>
            <w:pPr>
              <w:pStyle w:val="133"/>
              <w:widowControl/>
              <w:ind w:firstLineChars="600" w:firstLine="1440"/>
              <w:jc w:val="left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荆州市辅警（      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4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联系邮箱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5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</w:tr>
      <w:tr>
        <w:trPr>
          <w:trHeight w:val="69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6"/>
              <w:widowControl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>主要学习及工作经历（从高中/中专起填写）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7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年月（起）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8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年月（止）</w:t>
            </w: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39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在何学校或单位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0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从事何工作</w:t>
            </w:r>
          </w:p>
        </w:tc>
      </w:tr>
      <w:tr>
        <w:trPr>
          <w:trHeight w:val="645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1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2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3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4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</w:tr>
      <w:tr>
        <w:trPr>
          <w:trHeight w:val="645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5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6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7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8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</w:tr>
      <w:tr>
        <w:trPr>
          <w:trHeight w:val="645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49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0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1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2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</w:tr>
      <w:tr>
        <w:trPr>
          <w:trHeight w:val="645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3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4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5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6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</w:tr>
      <w:tr>
        <w:trPr>
          <w:trHeight w:val="645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7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8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59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0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</w:tr>
      <w:tr>
        <w:trPr>
          <w:trHeight w:val="645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1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2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3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4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</w:tr>
      <w:tr>
        <w:trPr>
          <w:trHeight w:val="645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5"/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6"/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3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7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8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</w:tr>
      <w:tr>
        <w:trPr>
          <w:trHeight w:val="2018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69"/>
              <w:widowControl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>工作后奖惩情况</w:t>
            </w:r>
          </w:p>
        </w:tc>
        <w:tc>
          <w:tcPr>
            <w:tcW w:w="7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0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 xml:space="preserve">   </w:t>
            </w:r>
          </w:p>
        </w:tc>
      </w:tr>
      <w:tr>
        <w:trPr>
          <w:trHeight w:val="3582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1"/>
              <w:widowControl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>专业技能情况（如取得外语、计算机等级证，机动车驾驶证等）</w:t>
            </w:r>
          </w:p>
        </w:tc>
        <w:tc>
          <w:tcPr>
            <w:tcW w:w="79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2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</w:tr>
      <w:tr>
        <w:trPr>
          <w:trHeight w:val="57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3"/>
              <w:widowControl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>家庭主要成员（父母、配偶、兄弟姐妹）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4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5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与本人</w:t>
            </w:r>
          </w:p>
          <w:p>
            <w:pPr>
              <w:pStyle w:val="175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关系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6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身份证号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7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工作单位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78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  <w:r>
              <w:rPr>
                <w:rFonts w:eastAsia="仿宋_GB2312" w:cs="宋体" w:hint="eastAsia"/>
                <w:kern w:val="0"/>
                <w:sz w:val="24"/>
                <w:lang w:bidi="ar-SA"/>
              </w:rPr>
              <w:t>职务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179"/>
              <w:widowControl/>
              <w:jc w:val="center"/>
              <w:rPr>
                <w:rFonts w:cs="宋体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>备注</w:t>
            </w:r>
          </w:p>
        </w:tc>
      </w:tr>
      <w:tr>
        <w:trPr>
          <w:trHeight w:val="645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0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1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2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3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184"/>
              <w:widowControl/>
              <w:jc w:val="center"/>
              <w:rPr>
                <w:rFonts w:cs="宋体"/>
                <w:kern w:val="0"/>
                <w:sz w:val="24"/>
                <w:lang w:bidi="ar-S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185"/>
              <w:widowControl/>
              <w:jc w:val="left"/>
              <w:rPr>
                <w:rFonts w:cs="宋体"/>
                <w:kern w:val="0"/>
                <w:sz w:val="24"/>
                <w:lang w:bidi="ar-SA"/>
              </w:rPr>
            </w:pPr>
          </w:p>
        </w:tc>
      </w:tr>
      <w:tr>
        <w:trPr>
          <w:trHeight w:val="645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6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7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8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89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190"/>
              <w:widowControl/>
              <w:jc w:val="center"/>
              <w:rPr>
                <w:rFonts w:cs="宋体"/>
                <w:kern w:val="0"/>
                <w:sz w:val="24"/>
                <w:lang w:bidi="ar-S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191"/>
              <w:widowControl/>
              <w:jc w:val="left"/>
              <w:rPr>
                <w:rFonts w:cs="宋体"/>
                <w:kern w:val="0"/>
                <w:sz w:val="24"/>
                <w:lang w:bidi="ar-SA"/>
              </w:rPr>
            </w:pPr>
          </w:p>
        </w:tc>
      </w:tr>
      <w:tr>
        <w:trPr>
          <w:trHeight w:val="645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92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93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94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95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196"/>
              <w:widowControl/>
              <w:jc w:val="center"/>
              <w:rPr>
                <w:rFonts w:cs="宋体"/>
                <w:kern w:val="0"/>
                <w:sz w:val="24"/>
                <w:lang w:bidi="ar-S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197"/>
              <w:widowControl/>
              <w:jc w:val="left"/>
              <w:rPr>
                <w:rFonts w:cs="宋体"/>
                <w:kern w:val="0"/>
                <w:sz w:val="24"/>
                <w:lang w:bidi="ar-SA"/>
              </w:rPr>
            </w:pPr>
          </w:p>
        </w:tc>
      </w:tr>
      <w:tr>
        <w:trPr>
          <w:trHeight w:val="645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98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199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0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1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02"/>
              <w:widowControl/>
              <w:jc w:val="center"/>
              <w:rPr>
                <w:rFonts w:cs="宋体"/>
                <w:kern w:val="0"/>
                <w:sz w:val="24"/>
                <w:lang w:bidi="ar-S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03"/>
              <w:widowControl/>
              <w:jc w:val="left"/>
              <w:rPr>
                <w:rFonts w:cs="宋体"/>
                <w:kern w:val="0"/>
                <w:sz w:val="24"/>
                <w:lang w:bidi="ar-SA"/>
              </w:rPr>
            </w:pPr>
          </w:p>
        </w:tc>
      </w:tr>
      <w:tr>
        <w:trPr>
          <w:trHeight w:val="645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4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5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6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07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08"/>
              <w:widowControl/>
              <w:jc w:val="center"/>
              <w:rPr>
                <w:rFonts w:cs="宋体"/>
                <w:kern w:val="0"/>
                <w:sz w:val="24"/>
                <w:lang w:bidi="ar-S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09"/>
              <w:widowControl/>
              <w:jc w:val="left"/>
              <w:rPr>
                <w:rFonts w:cs="宋体"/>
                <w:kern w:val="0"/>
                <w:sz w:val="24"/>
                <w:lang w:bidi="ar-SA"/>
              </w:rPr>
            </w:pPr>
          </w:p>
        </w:tc>
      </w:tr>
      <w:tr>
        <w:trPr>
          <w:trHeight w:val="645"/>
        </w:trPr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10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11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12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pStyle w:val="213"/>
              <w:widowControl/>
              <w:jc w:val="center"/>
              <w:rPr>
                <w:rFonts w:eastAsia="仿宋_GB2312" w:cs="宋体" w:hint="eastAsia"/>
                <w:kern w:val="0"/>
                <w:sz w:val="24"/>
                <w:lang w:bidi="ar-SA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14"/>
              <w:widowControl/>
              <w:jc w:val="center"/>
              <w:rPr>
                <w:rFonts w:cs="宋体"/>
                <w:kern w:val="0"/>
                <w:sz w:val="24"/>
                <w:lang w:bidi="ar-SA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>
            <w:pPr>
              <w:pStyle w:val="215"/>
              <w:widowControl/>
              <w:jc w:val="left"/>
              <w:rPr>
                <w:rFonts w:cs="宋体"/>
                <w:kern w:val="0"/>
                <w:sz w:val="24"/>
                <w:lang w:bidi="ar-SA"/>
              </w:rPr>
            </w:pPr>
          </w:p>
        </w:tc>
      </w:tr>
      <w:tr>
        <w:trPr>
          <w:trHeight w:val="1155"/>
        </w:trPr>
        <w:tc>
          <w:tcPr>
            <w:tcW w:w="90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bidi w:val="0"/>
              <w:ind w:firstLineChars="200" w:firstLine="480"/>
              <w:rPr>
                <w:rFonts w:ascii="Times New Roman" w:eastAsia="方正仿宋_GBK" w:cs="宋体" w:hAnsi="Times New Roman" w:hint="eastAsia"/>
                <w:b/>
                <w:bCs/>
                <w:color w:val="333333"/>
                <w:kern w:val="0"/>
                <w:szCs w:val="24"/>
                <w:lang w:eastAsia="zh-CN" w:bidi="ar-SA"/>
              </w:rPr>
            </w:pPr>
            <w:r>
              <w:rPr>
                <w:rFonts w:ascii="Times New Roman" w:eastAsia="方正仿宋_GB2312" w:cs="方正仿宋_GB2312" w:hAnsi="Times New Roman" w:hint="eastAsia"/>
                <w:b/>
                <w:bCs/>
                <w:sz w:val="24"/>
                <w:szCs w:val="24"/>
                <w:lang w:val="en-US" w:eastAsia="zh-CN" w:bidi="ar-SA"/>
              </w:rPr>
              <w:t>本人承诺上述信息真实有效，且符合报考条件；若有虚假，愿承担一切责任。</w:t>
            </w:r>
          </w:p>
        </w:tc>
      </w:tr>
      <w:tr>
        <w:trPr>
          <w:trHeight w:val="878"/>
        </w:trPr>
        <w:tc>
          <w:tcPr>
            <w:tcW w:w="905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216"/>
              <w:widowControl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 xml:space="preserve">                                             签名：</w:t>
            </w:r>
          </w:p>
        </w:tc>
      </w:tr>
      <w:tr>
        <w:trPr>
          <w:trHeight w:val="136"/>
        </w:trPr>
        <w:tc>
          <w:tcPr>
            <w:tcW w:w="90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pStyle w:val="217"/>
              <w:widowControl/>
              <w:jc w:val="center"/>
              <w:rPr>
                <w:rFonts w:cs="宋体" w:hint="eastAsia"/>
                <w:kern w:val="0"/>
                <w:sz w:val="24"/>
                <w:lang w:bidi="ar-SA"/>
              </w:rPr>
            </w:pPr>
            <w:r>
              <w:rPr>
                <w:rFonts w:cs="宋体" w:hint="eastAsia"/>
                <w:kern w:val="0"/>
                <w:sz w:val="24"/>
                <w:lang w:bidi="ar-SA"/>
              </w:rPr>
              <w:t xml:space="preserve">                                                  年   月   日</w:t>
            </w:r>
          </w:p>
        </w:tc>
      </w:tr>
    </w:tbl>
    <w:p>
      <w:pPr>
        <w:pStyle w:val="33"/>
        <w:ind w:left="0"/>
        <w:rPr>
          <w:rFonts w:ascii="Times New Roman" w:hAnsi="Times New Roman"/>
        </w:rPr>
      </w:pPr>
    </w:p>
    <w:p>
      <w:pPr>
        <w:jc w:val="left"/>
      </w:pPr>
    </w:p>
    <w:sectPr>
      <w:pgSz w:w="11906" w:h="16838"/>
      <w:pgMar w:top="1440" w:right="1800" w:bottom="1440" w:left="1800" w:header="851" w:footer="992" w:gutter="0"/>
      <w:pgNumType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仿宋_GB2312">
    <w:altName w:val="宋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altName w:val="Arial Unicode MS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Courier New">
    <w:panose1 w:val="02070409020205090404"/>
    <w:charset w:val="00"/>
    <w:family w:val="auto"/>
    <w:pitch w:val="variable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0FFFFF88"/>
    <w:multiLevelType w:val="single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FFFF83"/>
    <w:multiLevelType w:val="singleLevel"/>
    <w:tmpl w:val="00000000"/>
    <w:lvl w:ilvl="0">
      <w:start w:val="1"/>
      <w:numFmt w:val="bullet"/>
      <w:lvlRestart w:val="0"/>
      <w:pStyle w:val="21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2">
    <w:nsid w:val="0FFFFF82"/>
    <w:multiLevelType w:val="singleLevel"/>
    <w:tmpl w:val="00000000"/>
    <w:lvl w:ilvl="0">
      <w:start w:val="1"/>
      <w:numFmt w:val="bullet"/>
      <w:lvlRestart w:val="0"/>
      <w:pStyle w:val="22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3">
    <w:nsid w:val="0FFFFF81"/>
    <w:multiLevelType w:val="singleLevel"/>
    <w:tmpl w:val="00000000"/>
    <w:lvl w:ilvl="0">
      <w:start w:val="1"/>
      <w:numFmt w:val="bullet"/>
      <w:lvlRestart w:val="0"/>
      <w:pStyle w:val="23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4">
    <w:nsid w:val="0FFFFF80"/>
    <w:multiLevelType w:val="singleLevel"/>
    <w:tmpl w:val="00000000"/>
    <w:lvl w:ilvl="0">
      <w:start w:val="1"/>
      <w:numFmt w:val="bullet"/>
      <w:lvlRestart w:val="0"/>
      <w:pStyle w:val="24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7F"/>
    <w:multiLevelType w:val="singleLevel"/>
    <w:tmpl w:val="00000000"/>
    <w:lvl w:ilvl="0">
      <w:start w:val="1"/>
      <w:numFmt w:val="decimal"/>
      <w:lvlRestart w:val="0"/>
      <w:pStyle w:val="25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6">
    <w:nsid w:val="0FFFFF7E"/>
    <w:multiLevelType w:val="singleLevel"/>
    <w:tmpl w:val="00000000"/>
    <w:lvl w:ilvl="0">
      <w:start w:val="1"/>
      <w:numFmt w:val="decimal"/>
      <w:lvlRestart w:val="0"/>
      <w:pStyle w:val="26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7">
    <w:nsid w:val="0FFFFF7D"/>
    <w:multiLevelType w:val="singleLevel"/>
    <w:tmpl w:val="00000000"/>
    <w:lvl w:ilvl="0">
      <w:start w:val="1"/>
      <w:numFmt w:val="decimal"/>
      <w:lvlRestart w:val="0"/>
      <w:pStyle w:val="27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8">
    <w:nsid w:val="0FFFFF7C"/>
    <w:multiLevelType w:val="singleLevel"/>
    <w:tmpl w:val="00000000"/>
    <w:lvl w:ilvl="0">
      <w:start w:val="1"/>
      <w:numFmt w:val="decimal"/>
      <w:lvlRestart w:val="0"/>
      <w:pStyle w:val="28"/>
      <w:lvlText w:val="%1."/>
      <w:lvlJc w:val="left"/>
      <w:pPr>
        <w:tabs>
          <w:tab w:val="num" w:pos="2040"/>
        </w:tabs>
        <w:ind w:left="20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Calibri" w:hAnsi="Calibri"/>
      <w:kern w:val="2"/>
      <w:sz w:val="32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8">
    <w:name w:val="List Number"/>
    <w:basedOn w:val="0"/>
    <w:pPr>
      <w:numPr>
        <w:ilvl w:val="0"/>
        <w:numId w:val="1"/>
      </w:numPr>
    </w:pPr>
  </w:style>
  <w:style w:type="paragraph" w:styleId="19">
    <w:name w:val="List 2"/>
    <w:basedOn w:val="0"/>
    <w:pPr>
      <w:ind w:left="840" w:hanging="420"/>
    </w:pPr>
  </w:style>
  <w:style w:type="paragraph" w:styleId="20">
    <w:name w:val="List 4"/>
    <w:basedOn w:val="0"/>
    <w:pPr>
      <w:ind w:left="1680" w:hanging="420"/>
    </w:pPr>
  </w:style>
  <w:style w:type="paragraph" w:styleId="21">
    <w:name w:val="List 5"/>
    <w:basedOn w:val="0"/>
    <w:pPr>
      <w:ind w:left="2100" w:hanging="420"/>
    </w:pPr>
  </w:style>
  <w:style w:type="paragraph" w:styleId="22">
    <w:name w:val="List Bullet 2"/>
    <w:basedOn w:val="0"/>
    <w:pPr>
      <w:numPr>
        <w:ilvl w:val="0"/>
        <w:numId w:val="2"/>
      </w:numPr>
    </w:pPr>
  </w:style>
  <w:style w:type="paragraph" w:styleId="23">
    <w:name w:val="List Bullet 3"/>
    <w:basedOn w:val="0"/>
    <w:pPr>
      <w:numPr>
        <w:ilvl w:val="0"/>
        <w:numId w:val="3"/>
      </w:numPr>
    </w:pPr>
  </w:style>
  <w:style w:type="paragraph" w:styleId="24">
    <w:name w:val="List Bullet 4"/>
    <w:basedOn w:val="0"/>
    <w:pPr>
      <w:numPr>
        <w:ilvl w:val="0"/>
        <w:numId w:val="4"/>
      </w:numPr>
    </w:pPr>
  </w:style>
  <w:style w:type="paragraph" w:styleId="25">
    <w:name w:val="List Bullet 5"/>
    <w:basedOn w:val="0"/>
    <w:pPr>
      <w:numPr>
        <w:ilvl w:val="0"/>
        <w:numId w:val="5"/>
      </w:numPr>
    </w:pPr>
  </w:style>
  <w:style w:type="paragraph" w:styleId="26">
    <w:name w:val="List Number 2"/>
    <w:basedOn w:val="0"/>
    <w:pPr>
      <w:numPr>
        <w:ilvl w:val="0"/>
        <w:numId w:val="6"/>
      </w:numPr>
    </w:pPr>
  </w:style>
  <w:style w:type="paragraph" w:styleId="27">
    <w:name w:val="List Number 3"/>
    <w:basedOn w:val="0"/>
    <w:pPr>
      <w:numPr>
        <w:ilvl w:val="0"/>
        <w:numId w:val="7"/>
      </w:numPr>
    </w:pPr>
  </w:style>
  <w:style w:type="paragraph" w:styleId="28">
    <w:name w:val="List Number 4"/>
    <w:basedOn w:val="0"/>
    <w:pPr>
      <w:numPr>
        <w:ilvl w:val="0"/>
        <w:numId w:val="8"/>
      </w:numPr>
    </w:pPr>
  </w:style>
  <w:style w:type="paragraph" w:styleId="29">
    <w:name w:val="List Number 5"/>
    <w:basedOn w:val="0"/>
    <w:pPr>
      <w:numPr>
        <w:ilvl w:val="0"/>
        <w:numId w:val="9"/>
      </w:numPr>
    </w:pPr>
  </w:style>
  <w:style w:type="paragraph" w:styleId="30">
    <w:name w:val="Title"/>
    <w:basedOn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1">
    <w:name w:val="Closing"/>
    <w:basedOn w:val="0"/>
    <w:pPr>
      <w:ind w:left="4320"/>
    </w:pPr>
  </w:style>
  <w:style w:type="paragraph" w:styleId="32">
    <w:name w:val="Signature"/>
    <w:basedOn w:val="0"/>
    <w:pPr>
      <w:ind w:left="4320"/>
    </w:pPr>
  </w:style>
  <w:style w:type="paragraph" w:styleId="33">
    <w:name w:val="Body Text"/>
    <w:pPr>
      <w:widowControl w:val="0"/>
      <w:ind w:left="120"/>
      <w:jc w:val="both"/>
    </w:pPr>
    <w:rPr>
      <w:rFonts w:ascii="宋体" w:eastAsia="宋体" w:cs="宋体"/>
      <w:kern w:val="2"/>
      <w:sz w:val="32"/>
      <w:szCs w:val="32"/>
      <w:lang w:val="en-US" w:eastAsia="zh-CN" w:bidi="ar-SA"/>
    </w:rPr>
  </w:style>
  <w:style w:type="paragraph" w:styleId="34">
    <w:name w:val="Body Text Indent"/>
    <w:basedOn w:val="0"/>
    <w:pPr>
      <w:spacing w:after="120"/>
      <w:ind w:left="420"/>
    </w:pPr>
  </w:style>
  <w:style w:type="paragraph" w:styleId="35">
    <w:name w:val="List Continue"/>
    <w:basedOn w:val="0"/>
    <w:pPr>
      <w:spacing w:after="120"/>
      <w:ind w:left="420"/>
    </w:pPr>
  </w:style>
  <w:style w:type="paragraph" w:styleId="36">
    <w:name w:val="List Continue 2"/>
    <w:basedOn w:val="0"/>
    <w:pPr>
      <w:spacing w:after="120"/>
      <w:ind w:left="840"/>
    </w:pPr>
  </w:style>
  <w:style w:type="paragraph" w:styleId="37">
    <w:name w:val="List Continue 3"/>
    <w:basedOn w:val="0"/>
    <w:pPr>
      <w:spacing w:after="120"/>
      <w:ind w:left="1260"/>
    </w:pPr>
  </w:style>
  <w:style w:type="paragraph" w:styleId="38">
    <w:name w:val="List Continue 4"/>
    <w:basedOn w:val="0"/>
    <w:pPr>
      <w:spacing w:after="120"/>
      <w:ind w:left="1680"/>
    </w:pPr>
  </w:style>
  <w:style w:type="paragraph" w:styleId="39">
    <w:name w:val="List Continue 5"/>
    <w:basedOn w:val="0"/>
    <w:pPr>
      <w:spacing w:after="120"/>
      <w:ind w:left="2100"/>
    </w:pPr>
  </w:style>
  <w:style w:type="paragraph" w:styleId="40">
    <w:name w:val="Message Header"/>
    <w:basedOn w:val="0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2" w:color="auto" w:fill="auto"/>
      <w:ind w:leftChars="500" w:left="1000" w:hangingChars="500" w:hanging="500"/>
    </w:pPr>
    <w:rPr>
      <w:rFonts w:ascii="Arial" w:hAnsi="Arial"/>
      <w:sz w:val="24"/>
    </w:rPr>
  </w:style>
  <w:style w:type="paragraph" w:styleId="41">
    <w:name w:val="Subtitle"/>
    <w:basedOn w:val="0"/>
    <w:pPr>
      <w:spacing w:before="240" w:after="6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42">
    <w:name w:val="Salutation"/>
    <w:basedOn w:val="0"/>
    <w:next w:val="0"/>
  </w:style>
  <w:style w:type="paragraph" w:styleId="43">
    <w:name w:val="Date"/>
    <w:basedOn w:val="0"/>
    <w:next w:val="0"/>
    <w:pPr>
      <w:ind w:leftChars="2500" w:left="2500"/>
    </w:pPr>
  </w:style>
  <w:style w:type="paragraph" w:styleId="44">
    <w:name w:val="Body Text First Indent"/>
    <w:basedOn w:val="33"/>
    <w:pPr>
      <w:ind w:firstLine="420"/>
    </w:pPr>
  </w:style>
  <w:style w:type="paragraph" w:styleId="45">
    <w:name w:val="Body Text First Indent 2"/>
    <w:basedOn w:val="34"/>
    <w:pPr>
      <w:ind w:firstLine="420"/>
    </w:pPr>
  </w:style>
  <w:style w:type="paragraph" w:styleId="46">
    <w:name w:val="Note Heading"/>
    <w:basedOn w:val="0"/>
    <w:next w:val="0"/>
    <w:pPr>
      <w:jc w:val="center"/>
    </w:pPr>
  </w:style>
  <w:style w:type="paragraph" w:styleId="47">
    <w:name w:val="Body Text 2"/>
    <w:basedOn w:val="0"/>
    <w:pPr>
      <w:spacing w:after="120" w:line="480" w:lineRule="auto"/>
    </w:pPr>
  </w:style>
  <w:style w:type="paragraph" w:styleId="48">
    <w:name w:val="Body Text 3"/>
    <w:basedOn w:val="0"/>
    <w:pPr>
      <w:spacing w:after="120"/>
    </w:pPr>
    <w:rPr>
      <w:sz w:val="16"/>
    </w:rPr>
  </w:style>
  <w:style w:type="paragraph" w:styleId="49">
    <w:name w:val="Body Text Indent 2"/>
    <w:basedOn w:val="0"/>
    <w:pPr>
      <w:spacing w:after="120" w:line="480" w:lineRule="auto"/>
      <w:ind w:left="420"/>
    </w:pPr>
  </w:style>
  <w:style w:type="paragraph" w:styleId="50">
    <w:name w:val="Body Text Indent 3"/>
    <w:basedOn w:val="0"/>
    <w:pPr>
      <w:spacing w:after="120"/>
      <w:ind w:left="420"/>
    </w:pPr>
    <w:rPr>
      <w:sz w:val="16"/>
    </w:rPr>
  </w:style>
  <w:style w:type="paragraph" w:styleId="51">
    <w:name w:val="Block Text"/>
    <w:basedOn w:val="0"/>
    <w:pPr>
      <w:spacing w:after="120"/>
      <w:ind w:left="140" w:rightChars="700" w:right="700"/>
    </w:pPr>
  </w:style>
  <w:style w:type="character" w:styleId="52">
    <w:name w:val="Hyperlink"/>
    <w:basedOn w:val="10"/>
    <w:rPr>
      <w:color w:val="0000FF"/>
      <w:u w:val="single"/>
    </w:rPr>
  </w:style>
  <w:style w:type="character" w:styleId="53">
    <w:name w:val="FollowedHyperlink"/>
    <w:basedOn w:val="10"/>
    <w:rPr>
      <w:color w:val="800080"/>
      <w:u w:val="single"/>
    </w:rPr>
  </w:style>
  <w:style w:type="character" w:styleId="54">
    <w:name w:val="Strong"/>
    <w:basedOn w:val="10"/>
    <w:rPr>
      <w:b/>
    </w:rPr>
  </w:style>
  <w:style w:type="character" w:styleId="55">
    <w:name w:val="Emphasis"/>
    <w:basedOn w:val="10"/>
    <w:rPr>
      <w:i/>
    </w:rPr>
  </w:style>
  <w:style w:type="paragraph" w:styleId="56">
    <w:name w:val="Document Map"/>
    <w:basedOn w:val="0"/>
    <w:pPr>
      <w:shd w:val="clear" w:color="auto" w:fill="000080"/>
    </w:pPr>
  </w:style>
  <w:style w:type="paragraph" w:styleId="57">
    <w:name w:val="Plain Text"/>
    <w:basedOn w:val="0"/>
    <w:rPr>
      <w:rFonts w:ascii="Courier New" w:eastAsia="宋体" w:hAnsi="Courier New"/>
    </w:rPr>
  </w:style>
  <w:style w:type="paragraph" w:styleId="58">
    <w:name w:val="E-mail Signature"/>
    <w:basedOn w:val="0"/>
  </w:style>
  <w:style w:type="paragraph" w:styleId="59">
    <w:name w:val="Normal (Web)"/>
    <w:basedOn w:val="0"/>
    <w:rPr>
      <w:sz w:val="24"/>
    </w:rPr>
  </w:style>
  <w:style w:type="character" w:styleId="60">
    <w:name w:val="HTML Acronym"/>
    <w:basedOn w:val="10"/>
  </w:style>
  <w:style w:type="paragraph" w:styleId="61">
    <w:name w:val="HTML Address"/>
    <w:basedOn w:val="0"/>
    <w:rPr>
      <w:i/>
    </w:rPr>
  </w:style>
  <w:style w:type="character" w:styleId="62">
    <w:name w:val="HTML Cite"/>
    <w:basedOn w:val="10"/>
    <w:rPr>
      <w:i/>
    </w:rPr>
  </w:style>
  <w:style w:type="character" w:styleId="63">
    <w:name w:val="HTML Code"/>
    <w:basedOn w:val="10"/>
    <w:rPr>
      <w:rFonts w:ascii="Courier New" w:hAnsi="Courier New"/>
      <w:sz w:val="20"/>
    </w:rPr>
  </w:style>
  <w:style w:type="character" w:styleId="64">
    <w:name w:val="HTML Definition"/>
    <w:basedOn w:val="10"/>
    <w:rPr>
      <w:i/>
    </w:rPr>
  </w:style>
  <w:style w:type="character" w:styleId="65">
    <w:name w:val="HTML Keyboard"/>
    <w:basedOn w:val="10"/>
    <w:rPr>
      <w:rFonts w:ascii="Courier New" w:hAnsi="Courier New"/>
      <w:sz w:val="20"/>
    </w:rPr>
  </w:style>
  <w:style w:type="paragraph" w:styleId="66">
    <w:name w:val="HTML Preformatted"/>
    <w:basedOn w:val="0"/>
    <w:rPr>
      <w:rFonts w:ascii="Courier New" w:hAnsi="Courier New"/>
      <w:sz w:val="20"/>
    </w:rPr>
  </w:style>
  <w:style w:type="character" w:styleId="67">
    <w:name w:val="HTML Sample"/>
    <w:basedOn w:val="10"/>
    <w:rPr>
      <w:rFonts w:ascii="Courier New" w:hAnsi="Courier New"/>
    </w:rPr>
  </w:style>
  <w:style w:type="character" w:styleId="68">
    <w:name w:val="HTML Typewriter"/>
    <w:basedOn w:val="10"/>
    <w:rPr>
      <w:rFonts w:ascii="Courier New" w:hAnsi="Courier New"/>
      <w:sz w:val="20"/>
    </w:rPr>
  </w:style>
  <w:style w:type="character" w:styleId="69">
    <w:name w:val="HTML Variable"/>
    <w:basedOn w:val="10"/>
    <w:rPr>
      <w:i/>
    </w:rPr>
  </w:style>
  <w:style w:type="paragraph" w:styleId="70">
    <w:name w:val="annotation subject"/>
    <w:basedOn w:val="15"/>
    <w:next w:val="15"/>
    <w:rPr>
      <w:b/>
    </w:rPr>
  </w:style>
  <w:style w:type="paragraph" w:styleId="71">
    <w:name w:val="Balloon Text"/>
    <w:basedOn w:val="0"/>
    <w:next w:val="0"/>
    <w:rPr>
      <w:sz w:val="18"/>
    </w:rPr>
  </w:style>
  <w:style w:type="paragraph" w:customStyle="1" w:styleId="72">
    <w:name w:val="正文文字"/>
    <w:basedOn w:val="0"/>
    <w:next w:val="0"/>
    <w:pPr>
      <w:spacing w:after="120"/>
    </w:pPr>
  </w:style>
  <w:style w:type="paragraph" w:customStyle="1" w:styleId="73">
    <w:name w:val="正文文字 1"/>
    <w:basedOn w:val="0"/>
    <w:autoRedefine/>
    <w:next w:val="0"/>
    <w:pPr>
      <w:ind w:left="240"/>
    </w:pPr>
    <w:rPr>
      <w:sz w:val="28"/>
    </w:rPr>
  </w:style>
  <w:style w:type="paragraph" w:customStyle="1" w:styleId="74">
    <w:name w:val="正文文字 2"/>
    <w:basedOn w:val="0"/>
    <w:autoRedefine/>
    <w:next w:val="0"/>
    <w:pPr>
      <w:ind w:left="240"/>
    </w:pPr>
    <w:rPr>
      <w:rFonts w:ascii="Arial" w:hAnsi="Arial"/>
      <w:sz w:val="28"/>
    </w:rPr>
  </w:style>
  <w:style w:type="paragraph" w:customStyle="1" w:styleId="75">
    <w:name w:val="正文文字 3"/>
    <w:basedOn w:val="0"/>
    <w:autoRedefine/>
    <w:next w:val="0"/>
    <w:pPr>
      <w:ind w:left="240"/>
    </w:pPr>
    <w:rPr>
      <w:sz w:val="28"/>
    </w:rPr>
  </w:style>
  <w:style w:type="paragraph" w:customStyle="1" w:styleId="76">
    <w:name w:val="正文文字 4"/>
    <w:basedOn w:val="0"/>
    <w:autoRedefine/>
    <w:next w:val="0"/>
    <w:pPr>
      <w:ind w:left="240"/>
    </w:pPr>
    <w:rPr>
      <w:sz w:val="24"/>
    </w:rPr>
  </w:style>
  <w:style w:type="paragraph" w:customStyle="1" w:styleId="77">
    <w:name w:val="正文文字 5"/>
    <w:basedOn w:val="0"/>
    <w:autoRedefine/>
    <w:next w:val="0"/>
    <w:pPr>
      <w:ind w:left="240"/>
    </w:pPr>
    <w:rPr>
      <w:sz w:val="24"/>
    </w:rPr>
  </w:style>
  <w:style w:type="paragraph" w:customStyle="1" w:styleId="78">
    <w:name w:val="正文文字 6"/>
    <w:basedOn w:val="0"/>
    <w:autoRedefine/>
    <w:next w:val="0"/>
    <w:pPr>
      <w:ind w:left="240"/>
    </w:pPr>
    <w:rPr>
      <w:sz w:val="20"/>
    </w:rPr>
  </w:style>
  <w:style w:type="paragraph" w:customStyle="1" w:styleId="79">
    <w:name w:val="正文文字 7"/>
    <w:basedOn w:val="0"/>
    <w:autoRedefine/>
    <w:next w:val="0"/>
    <w:pPr>
      <w:ind w:left="240"/>
    </w:pPr>
    <w:rPr>
      <w:sz w:val="20"/>
    </w:rPr>
  </w:style>
  <w:style w:type="paragraph" w:customStyle="1" w:styleId="80">
    <w:name w:val="正文文字 8"/>
    <w:basedOn w:val="0"/>
    <w:autoRedefine/>
    <w:next w:val="0"/>
    <w:pPr>
      <w:ind w:left="240"/>
    </w:pPr>
    <w:rPr>
      <w:sz w:val="16"/>
    </w:rPr>
  </w:style>
  <w:style w:type="paragraph" w:customStyle="1" w:styleId="81">
    <w:name w:val="正文文字 9"/>
    <w:basedOn w:val="0"/>
    <w:autoRedefine/>
    <w:next w:val="0"/>
    <w:pPr>
      <w:ind w:left="240"/>
    </w:pPr>
    <w:rPr>
      <w:sz w:val="16"/>
    </w:rPr>
  </w:style>
  <w:style w:type="paragraph" w:customStyle="1" w:styleId="82">
    <w:name w:val="公式样式 文本"/>
    <w:autoRedefine/>
    <w:rPr>
      <w:rFonts w:ascii="Times New Roman" w:eastAsia="宋体" w:cs="Times New Roman" w:hAnsi="Times New Roman"/>
      <w:b w:val="0"/>
      <w:i w:val="0"/>
      <w:lang w:val="en-US" w:eastAsia="zh-CN" w:bidi="ar-SA"/>
    </w:rPr>
  </w:style>
  <w:style w:type="paragraph" w:customStyle="1" w:styleId="83">
    <w:name w:val="公式样式 函数"/>
    <w:autoRedefine/>
    <w:rPr>
      <w:rFonts w:ascii="Times New Roman" w:eastAsia="宋体" w:cs="Times New Roman" w:hAnsi="Times New Roman"/>
      <w:b w:val="0"/>
      <w:i w:val="0"/>
      <w:lang w:val="en-US" w:eastAsia="zh-CN" w:bidi="ar-SA"/>
    </w:rPr>
  </w:style>
  <w:style w:type="paragraph" w:customStyle="1" w:styleId="84">
    <w:name w:val="公式样式 变量"/>
    <w:autoRedefine/>
    <w:rPr>
      <w:rFonts w:ascii="Times New Roman" w:eastAsia="宋体" w:cs="Times New Roman" w:hAnsi="Times New Roman"/>
      <w:b w:val="0"/>
      <w:i/>
      <w:lang w:val="en-US" w:eastAsia="zh-CN" w:bidi="ar-SA"/>
    </w:rPr>
  </w:style>
  <w:style w:type="paragraph" w:customStyle="1" w:styleId="85">
    <w:name w:val="公式样式 小写希腊字母"/>
    <w:autoRedefine/>
    <w:rPr>
      <w:rFonts w:ascii="Times New Roman" w:eastAsia="宋体" w:cs="Times New Roman" w:hAnsi="Times New Roman"/>
      <w:b w:val="0"/>
      <w:i/>
      <w:lang w:val="en-US" w:eastAsia="zh-CN" w:bidi="ar-SA"/>
    </w:rPr>
  </w:style>
  <w:style w:type="paragraph" w:customStyle="1" w:styleId="86">
    <w:name w:val="公式样式 大写希腊字母"/>
    <w:autoRedefine/>
    <w:rPr>
      <w:rFonts w:ascii="Times New Roman" w:eastAsia="宋体" w:cs="Times New Roman" w:hAnsi="Times New Roman"/>
      <w:b w:val="0"/>
      <w:i w:val="0"/>
      <w:lang w:val="en-US" w:eastAsia="zh-CN" w:bidi="ar-SA"/>
    </w:rPr>
  </w:style>
  <w:style w:type="paragraph" w:customStyle="1" w:styleId="87">
    <w:name w:val="公式样式 符号"/>
    <w:autoRedefine/>
    <w:rPr>
      <w:rFonts w:ascii="Times New Roman" w:eastAsia="宋体" w:cs="Times New Roman" w:hAnsi="Times New Roman"/>
      <w:b w:val="0"/>
      <w:i w:val="0"/>
      <w:lang w:val="en-US" w:eastAsia="zh-CN" w:bidi="ar-SA"/>
    </w:rPr>
  </w:style>
  <w:style w:type="paragraph" w:customStyle="1" w:styleId="88">
    <w:name w:val="公式样式 矢量矩阵"/>
    <w:autoRedefine/>
    <w:rPr>
      <w:rFonts w:ascii="Times New Roman" w:eastAsia="宋体" w:cs="Times New Roman" w:hAnsi="Times New Roman"/>
      <w:b/>
      <w:i w:val="0"/>
      <w:lang w:val="en-US" w:eastAsia="zh-CN" w:bidi="ar-SA"/>
    </w:rPr>
  </w:style>
  <w:style w:type="paragraph" w:customStyle="1" w:styleId="89">
    <w:name w:val="公式样式 数字"/>
    <w:autoRedefine/>
    <w:rPr>
      <w:rFonts w:ascii="Times New Roman" w:eastAsia="宋体" w:cs="Times New Roman" w:hAnsi="Times New Roman"/>
      <w:b w:val="0"/>
      <w:i w:val="0"/>
      <w:lang w:val="en-US" w:eastAsia="zh-CN" w:bidi="ar-SA"/>
    </w:rPr>
  </w:style>
  <w:style w:type="paragraph" w:customStyle="1" w:styleId="90">
    <w:name w:val="样式 149 三号"/>
    <w:next w:val="14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1">
    <w:name w:val="样式 148 三号"/>
    <w:next w:val="14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2">
    <w:name w:val="样式 147 三号"/>
    <w:next w:val="14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3">
    <w:name w:val="样式 146 三号"/>
    <w:next w:val="14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4">
    <w:name w:val="样式 145 三号"/>
    <w:next w:val="14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5">
    <w:name w:val="样式 144 三号"/>
    <w:next w:val="14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6">
    <w:name w:val="样式 143 三号"/>
    <w:next w:val="13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7">
    <w:name w:val="样式 142 三号"/>
    <w:next w:val="13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8">
    <w:name w:val="样式 141 三号"/>
    <w:next w:val="13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99">
    <w:name w:val="样式 140 三号"/>
    <w:next w:val="13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0">
    <w:name w:val="样式 139 三号"/>
    <w:next w:val="13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1">
    <w:name w:val="样式 138 三号"/>
    <w:next w:val="13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2">
    <w:name w:val="样式 137 三号"/>
    <w:next w:val="13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3">
    <w:name w:val="样式 136 三号"/>
    <w:next w:val="13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4">
    <w:name w:val="样式 135 三号"/>
    <w:next w:val="13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5">
    <w:name w:val="样式 134 三号"/>
    <w:next w:val="13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6">
    <w:name w:val="样式 133 三号"/>
    <w:next w:val="12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7">
    <w:name w:val="样式 132 三号"/>
    <w:next w:val="12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8">
    <w:name w:val="样式 131 三号"/>
    <w:next w:val="12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09">
    <w:name w:val="样式 130 三号"/>
    <w:next w:val="12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10">
    <w:name w:val="样式 129 三号"/>
    <w:next w:val="12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11">
    <w:name w:val="样式 128 三号"/>
    <w:next w:val="12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12">
    <w:name w:val="样式 127 三号"/>
    <w:next w:val="1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13">
    <w:name w:val="样式 126 三号"/>
    <w:next w:val="12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14">
    <w:name w:val="样式 125 三号"/>
    <w:next w:val="12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15">
    <w:name w:val="样式 124 三号"/>
    <w:next w:val="12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16">
    <w:name w:val="样式 123 三号"/>
    <w:next w:val="11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17">
    <w:name w:val="样式 122 三号"/>
    <w:next w:val="11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18">
    <w:name w:val="样式 121 三号"/>
    <w:next w:val="11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19">
    <w:name w:val="样式 120 三号"/>
    <w:next w:val="11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0">
    <w:name w:val="样式 119 三号"/>
    <w:next w:val="11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1">
    <w:name w:val="样式 118 三号"/>
    <w:next w:val="11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2">
    <w:name w:val="样式 117 三号"/>
    <w:next w:val="11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3">
    <w:name w:val="样式 116 三号"/>
    <w:next w:val="11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4">
    <w:name w:val="样式 115 三号"/>
    <w:next w:val="11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5">
    <w:name w:val="样式 114 三号"/>
    <w:next w:val="11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6">
    <w:name w:val="样式 113 三号"/>
    <w:next w:val="10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7">
    <w:name w:val="样式 112 三号"/>
    <w:next w:val="10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8">
    <w:name w:val="样式 111 三号"/>
    <w:next w:val="10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29">
    <w:name w:val="样式 110 三号"/>
    <w:next w:val="10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0">
    <w:name w:val="样式 109 三号"/>
    <w:next w:val="10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1">
    <w:name w:val="样式 108 三号"/>
    <w:next w:val="10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2">
    <w:name w:val="样式 107 三号"/>
    <w:next w:val="10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3">
    <w:name w:val="样式 106 三号"/>
    <w:next w:val="10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4">
    <w:name w:val="样式 105 三号"/>
    <w:next w:val="10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5">
    <w:name w:val="样式 104 三号"/>
    <w:next w:val="10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6">
    <w:name w:val="样式 103 三号"/>
    <w:next w:val="9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7">
    <w:name w:val="样式 102 三号"/>
    <w:next w:val="9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8">
    <w:name w:val="样式 101 三号"/>
    <w:next w:val="9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9">
    <w:name w:val="样式 100 三号"/>
    <w:next w:val="9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0">
    <w:name w:val="样式 99 三号"/>
    <w:next w:val="9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1">
    <w:name w:val="样式 98 三号"/>
    <w:next w:val="9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2">
    <w:name w:val="样式 97 三号"/>
    <w:next w:val="9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3">
    <w:name w:val="样式 96 三号"/>
    <w:next w:val="9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4">
    <w:name w:val="样式 95 三号"/>
    <w:next w:val="9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5">
    <w:name w:val="样式 94 三号"/>
    <w:next w:val="9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6">
    <w:name w:val="样式 93 三号"/>
    <w:next w:val="8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7">
    <w:name w:val="样式 92 三号"/>
    <w:next w:val="8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8">
    <w:name w:val="样式 91 三号"/>
    <w:next w:val="8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49">
    <w:name w:val="样式 90 三号"/>
    <w:next w:val="8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0">
    <w:name w:val="样式 89 三号"/>
    <w:next w:val="8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1">
    <w:name w:val="样式 88 三号"/>
    <w:next w:val="8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2">
    <w:name w:val="样式 87 三号"/>
    <w:next w:val="8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3">
    <w:name w:val="样式 86 三号"/>
    <w:next w:val="8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4">
    <w:name w:val="样式 85 三号"/>
    <w:next w:val="8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5">
    <w:name w:val="样式 84 三号"/>
    <w:next w:val="8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6">
    <w:name w:val="样式 83 三号"/>
    <w:next w:val="7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7">
    <w:name w:val="样式 82 三号"/>
    <w:next w:val="7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8">
    <w:name w:val="样式 81 三号"/>
    <w:next w:val="7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59">
    <w:name w:val="样式 80 三号"/>
    <w:next w:val="7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0">
    <w:name w:val="样式 79 三号"/>
    <w:next w:val="7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1">
    <w:name w:val="样式 78 三号"/>
    <w:next w:val="7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2">
    <w:name w:val="样式 77 三号"/>
    <w:next w:val="7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3">
    <w:name w:val="样式 76 三号"/>
    <w:next w:val="7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4">
    <w:name w:val="样式 75 三号"/>
    <w:next w:val="7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5">
    <w:name w:val="样式 74 三号"/>
    <w:next w:val="7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6">
    <w:name w:val="样式 73 三号"/>
    <w:next w:val="6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7">
    <w:name w:val="样式 72 三号"/>
    <w:next w:val="6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8">
    <w:name w:val="样式 71 三号"/>
    <w:next w:val="6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69">
    <w:name w:val="样式 70 三号"/>
    <w:next w:val="6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0">
    <w:name w:val="样式 69 三号"/>
    <w:next w:val="6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1">
    <w:name w:val="样式 68 三号"/>
    <w:next w:val="6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2">
    <w:name w:val="样式 67 三号"/>
    <w:next w:val="6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3">
    <w:name w:val="样式 66 三号"/>
    <w:next w:val="6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4">
    <w:name w:val="样式 65 三号"/>
    <w:next w:val="6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5">
    <w:name w:val="样式 64 三号"/>
    <w:next w:val="6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6">
    <w:name w:val="样式 63 三号"/>
    <w:next w:val="5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7">
    <w:name w:val="样式 62 三号"/>
    <w:next w:val="5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8">
    <w:name w:val="样式 61 三号"/>
    <w:next w:val="5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79">
    <w:name w:val="样式 60 三号"/>
    <w:next w:val="5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0">
    <w:name w:val="样式 59 三号"/>
    <w:next w:val="5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1">
    <w:name w:val="样式 58 三号"/>
    <w:next w:val="5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2">
    <w:name w:val="样式 57 三号"/>
    <w:next w:val="5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3">
    <w:name w:val="样式 56 三号"/>
    <w:next w:val="5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4">
    <w:name w:val="样式 55 三号"/>
    <w:next w:val="5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5">
    <w:name w:val="样式 54 三号"/>
    <w:next w:val="5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6">
    <w:name w:val="样式 53 三号"/>
    <w:next w:val="4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7">
    <w:name w:val="样式 52 三号"/>
    <w:next w:val="4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8">
    <w:name w:val="样式 51 三号"/>
    <w:next w:val="4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89">
    <w:name w:val="样式 50 三号"/>
    <w:next w:val="4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0">
    <w:name w:val="样式 49 三号"/>
    <w:next w:val="4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1">
    <w:name w:val="样式 48 三号"/>
    <w:next w:val="4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2">
    <w:name w:val="样式 47 三号"/>
    <w:next w:val="4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3">
    <w:name w:val="样式 46 三号"/>
    <w:next w:val="4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4">
    <w:name w:val="样式 45 三号"/>
    <w:next w:val="4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5">
    <w:name w:val="样式 44 三号"/>
    <w:next w:val="4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6">
    <w:name w:val="样式 43 三号"/>
    <w:next w:val="3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7">
    <w:name w:val="样式 42 三号"/>
    <w:next w:val="3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8">
    <w:name w:val="样式 41 三号"/>
    <w:next w:val="3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99">
    <w:name w:val="样式 40 三号"/>
    <w:next w:val="3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0">
    <w:name w:val="样式 39 三号"/>
    <w:next w:val="3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1">
    <w:name w:val="样式 38 三号"/>
    <w:next w:val="3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2">
    <w:name w:val="样式 37 三号"/>
    <w:next w:val="3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3">
    <w:name w:val="样式 36 三号"/>
    <w:next w:val="3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4">
    <w:name w:val="样式 35 三号"/>
    <w:next w:val="3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5">
    <w:name w:val="样式 34 三号"/>
    <w:next w:val="3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6">
    <w:name w:val="样式 33 三号"/>
    <w:next w:val="2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7">
    <w:name w:val="样式 32 三号"/>
    <w:next w:val="2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8">
    <w:name w:val="样式 31 三号"/>
    <w:next w:val="2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09">
    <w:name w:val="样式 30 三号"/>
    <w:next w:val="2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0">
    <w:name w:val="样式 29 三号"/>
    <w:next w:val="2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1">
    <w:name w:val="样式 28 三号"/>
    <w:next w:val="2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2">
    <w:name w:val="样式 27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3">
    <w:name w:val="样式 26 三号"/>
    <w:next w:val="2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4">
    <w:name w:val="样式 25 三号"/>
    <w:next w:val="2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5">
    <w:name w:val="样式 24 三号"/>
    <w:next w:val="2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6">
    <w:name w:val="样式 22 三号"/>
    <w:next w:val="1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17">
    <w:name w:val="样式 21 三号"/>
    <w:next w:val="1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3</Pages>
  <Words>294</Words>
  <Characters>299</Characters>
  <Lines>157</Lines>
  <Paragraphs>46</Paragraphs>
  <CharactersWithSpaces>431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刘文静</dc:creator>
  <cp:lastModifiedBy>范思齐</cp:lastModifiedBy>
  <cp:revision>1</cp:revision>
  <dcterms:created xsi:type="dcterms:W3CDTF">2023-04-23T06:21:04Z</dcterms:created>
  <dcterms:modified xsi:type="dcterms:W3CDTF">2023-04-24T06:31:16Z</dcterms:modified>
</cp:coreProperties>
</file>