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南湖革命纪念馆公开招聘高层次人才报名登记表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9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89"/>
        <w:gridCol w:w="1205"/>
        <w:gridCol w:w="1082"/>
        <w:gridCol w:w="1085"/>
        <w:gridCol w:w="1266"/>
        <w:gridCol w:w="126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 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照片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  贯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 族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政治面貌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户口所在地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婚姻状况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  历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 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博士毕业院校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第一学历毕业院校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专业技术资格及取得时间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职业（执业）资格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掌握何种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外语及程度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人事档案 保管单位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家庭住址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身份证号码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联系电话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学习 经历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高中：XX年XX月-XX年XX月，学校名称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本科：XX年XX月-XX年XX月，学校名称，专业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硕士研究生：XX年XX月-XX年XX月，学校名称，专业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博士研究生：XX年XX月-XX年XX月，学校名称，专业</w:t>
            </w:r>
          </w:p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</w:rPr>
              <w:t>（从高中写起，时间连贯）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工作经历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>XX年XX月-XX年XX月，工作单位、岗位、担任职务，没有填“无”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</w:rPr>
              <w:t>(时间连贯)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学术成就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（请填写本人主持/参与教科研项目、发表论文/课题、讲学等学术方面的主要成就）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奖惩情况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（请填写本人学习/工作期间业绩和个人所获得的各项荣誉，可附页）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8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家庭成员</w:t>
            </w:r>
          </w:p>
        </w:tc>
        <w:tc>
          <w:tcPr>
            <w:tcW w:w="825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与本人关系、姓名、性别、出生年月、工作(学习)单位、职务</w:t>
            </w:r>
          </w:p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个人承诺</w:t>
            </w:r>
          </w:p>
        </w:tc>
        <w:tc>
          <w:tcPr>
            <w:tcW w:w="8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widowControl/>
              <w:topLinePunct/>
              <w:spacing w:line="400" w:lineRule="atLeast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本人（签名）：               年   月   日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vertAlign w:val="baseline"/>
          <w:lang w:val="en-US" w:eastAsia="zh-CN" w:bidi="ar-SA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b w:val="0"/>
          <w:i w:val="0"/>
          <w:caps w:val="0"/>
          <w:smallCaps w:val="0"/>
          <w:strike w:val="0"/>
          <w:dstrike w:val="0"/>
          <w:snapToGrid/>
          <w:vanish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vertAlign w:val="baseline"/>
          <w:lang w:val="en-US" w:eastAsia="zh-CN" w:bidi="ar-SA"/>
        </w:rPr>
      </w:pPr>
    </w:p>
    <w:sectPr>
      <w:footerReference r:id="rId7" w:type="first"/>
      <w:footerReference r:id="rId5" w:type="default"/>
      <w:footerReference r:id="rId6" w:type="even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NzA3YTcxOTI2MTI4MDNkZmE4MGNjMGMwZjM1YmE0MzMifQ=="/>
  </w:docVars>
  <w:rsids>
    <w:rsidRoot w:val="00000000"/>
    <w:rsid w:val="6BAD6D7C"/>
    <w:rsid w:val="AACFEF5E"/>
    <w:rsid w:val="BBAD7BDC"/>
    <w:rsid w:val="DABF136B"/>
    <w:rsid w:val="DD7F64EF"/>
    <w:rsid w:val="DEECCA20"/>
    <w:rsid w:val="F45D321A"/>
    <w:rsid w:val="F9F67D35"/>
    <w:rsid w:val="FEEF4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2791</Words>
  <Characters>2945</Characters>
  <Lines>160</Lines>
  <Paragraphs>65</Paragraphs>
  <TotalTime>1</TotalTime>
  <ScaleCrop>false</ScaleCrop>
  <LinksUpToDate>false</LinksUpToDate>
  <CharactersWithSpaces>2961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2023-11-21T14:05:00Z</dcterms:created>
  <dc:creator>User</dc:creator>
  <cp:lastModifiedBy>DaiDai呆头鹅</cp:lastModifiedBy>
  <dcterms:modified xsi:type="dcterms:W3CDTF">2023-11-30T08:55:04Z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4AF51DF1AD292AF087D46665A4860FE6</vt:lpwstr>
  </property>
</Properties>
</file>